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36F2D" w14:textId="62AD55EC" w:rsidR="001210E8" w:rsidRDefault="0012749C">
      <w:pPr>
        <w:pStyle w:val="Date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EC63965" wp14:editId="1FB2BA90">
            <wp:simplePos x="0" y="0"/>
            <wp:positionH relativeFrom="column">
              <wp:posOffset>-240030</wp:posOffset>
            </wp:positionH>
            <wp:positionV relativeFrom="paragraph">
              <wp:posOffset>478790</wp:posOffset>
            </wp:positionV>
            <wp:extent cx="5486400" cy="204597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3CCC77" w14:textId="6B15DA95" w:rsidR="001210E8" w:rsidRPr="007D746E" w:rsidRDefault="00EC2EA9">
      <w:pPr>
        <w:pStyle w:val="Title"/>
        <w:rPr>
          <w:color w:val="002060"/>
        </w:rPr>
      </w:pPr>
      <w:r w:rsidRPr="007D746E">
        <w:rPr>
          <w:color w:val="002060"/>
        </w:rPr>
        <w:t xml:space="preserve">CRYPTOPAY </w:t>
      </w:r>
      <w:r w:rsidR="0017270A" w:rsidRPr="007D746E">
        <w:rPr>
          <w:color w:val="002060"/>
        </w:rPr>
        <w:t>AUTHENTICATION FORM</w:t>
      </w:r>
      <w:r w:rsidR="00456965" w:rsidRPr="007D746E">
        <w:rPr>
          <w:color w:val="002060"/>
        </w:rPr>
        <w:t xml:space="preserve">. </w:t>
      </w:r>
    </w:p>
    <w:p w14:paraId="3D72E067" w14:textId="513E5931" w:rsidR="001210E8" w:rsidRPr="007D746E" w:rsidRDefault="00F97858">
      <w:pPr>
        <w:pStyle w:val="Heading2"/>
        <w:rPr>
          <w:color w:val="002060"/>
        </w:rPr>
      </w:pPr>
      <w:r w:rsidRPr="007D746E">
        <w:rPr>
          <w:color w:val="002060"/>
        </w:rPr>
        <w:t>NATIONALITY…………………………………………………………………..</w:t>
      </w:r>
    </w:p>
    <w:p w14:paraId="57C8FC0E" w14:textId="1D9C2F30" w:rsidR="001D5E7F" w:rsidRPr="007D746E" w:rsidRDefault="001D5E7F">
      <w:pPr>
        <w:pStyle w:val="Heading2"/>
        <w:rPr>
          <w:color w:val="002060"/>
        </w:rPr>
      </w:pPr>
      <w:r w:rsidRPr="007D746E">
        <w:rPr>
          <w:color w:val="002060"/>
        </w:rPr>
        <w:t xml:space="preserve">ID CARD </w:t>
      </w:r>
      <w:r w:rsidR="00F97858" w:rsidRPr="007D746E">
        <w:rPr>
          <w:color w:val="002060"/>
        </w:rPr>
        <w:t>NUMBER……………………………………………………………….</w:t>
      </w:r>
    </w:p>
    <w:p w14:paraId="1633D4CA" w14:textId="65CC55F3" w:rsidR="00F97858" w:rsidRPr="007D746E" w:rsidRDefault="00F97858" w:rsidP="00F97858">
      <w:pPr>
        <w:pStyle w:val="Heading2"/>
        <w:rPr>
          <w:color w:val="002060"/>
        </w:rPr>
      </w:pPr>
      <w:r w:rsidRPr="007D746E">
        <w:rPr>
          <w:color w:val="002060"/>
        </w:rPr>
        <w:t>OCCUPATION……………………………………………………………………..</w:t>
      </w:r>
    </w:p>
    <w:p w14:paraId="74EBDCCA" w14:textId="09DC58A7" w:rsidR="0017270A" w:rsidRPr="007D746E" w:rsidRDefault="00C522DF" w:rsidP="0017270A">
      <w:pPr>
        <w:pStyle w:val="Heading2"/>
        <w:rPr>
          <w:color w:val="002060"/>
        </w:rPr>
      </w:pPr>
      <w:r w:rsidRPr="007D746E">
        <w:rPr>
          <w:color w:val="002060"/>
        </w:rPr>
        <w:t xml:space="preserve">PIN VERIFICATION </w:t>
      </w:r>
      <w:r w:rsidR="00F97858" w:rsidRPr="007D746E">
        <w:rPr>
          <w:color w:val="002060"/>
        </w:rPr>
        <w:t>NUMBER……………………………………………………………………..</w:t>
      </w:r>
    </w:p>
    <w:p w14:paraId="43756412" w14:textId="436C456C" w:rsidR="004A0EDE" w:rsidRPr="007D746E" w:rsidRDefault="0017270A" w:rsidP="004A0EDE">
      <w:pPr>
        <w:pStyle w:val="Heading2"/>
        <w:rPr>
          <w:color w:val="002060"/>
        </w:rPr>
      </w:pPr>
      <w:r w:rsidRPr="007D746E">
        <w:rPr>
          <w:color w:val="002060"/>
        </w:rPr>
        <w:t>ADDRESS AND PHONE NUMBE</w:t>
      </w:r>
      <w:r w:rsidR="00F97858" w:rsidRPr="007D746E">
        <w:rPr>
          <w:color w:val="002060"/>
        </w:rPr>
        <w:t>……………………………………………………………………..</w:t>
      </w:r>
    </w:p>
    <w:p w14:paraId="4C9960BA" w14:textId="10289483" w:rsidR="008848EB" w:rsidRPr="007D746E" w:rsidRDefault="008848EB" w:rsidP="008848EB">
      <w:pPr>
        <w:pStyle w:val="Heading2"/>
        <w:rPr>
          <w:color w:val="002060"/>
        </w:rPr>
      </w:pPr>
      <w:r w:rsidRPr="007D746E">
        <w:rPr>
          <w:color w:val="002060"/>
        </w:rPr>
        <w:t>DESTINATION BANK COUNTRY.</w:t>
      </w:r>
      <w:r w:rsidR="00F97858" w:rsidRPr="007D746E">
        <w:rPr>
          <w:color w:val="002060"/>
        </w:rPr>
        <w:t xml:space="preserve"> ……………………………………………………………………..</w:t>
      </w:r>
    </w:p>
    <w:p w14:paraId="111F9E46" w14:textId="77777777" w:rsidR="00580AB7" w:rsidRPr="007D746E" w:rsidRDefault="00580AB7" w:rsidP="006359C6">
      <w:pPr>
        <w:pStyle w:val="Heading2"/>
        <w:rPr>
          <w:color w:val="002060"/>
        </w:rPr>
      </w:pPr>
      <w:r w:rsidRPr="007D746E">
        <w:rPr>
          <w:color w:val="002060"/>
        </w:rPr>
        <w:t>SENDING BANK COUNTRY……………………………………………………………………..</w:t>
      </w:r>
    </w:p>
    <w:p w14:paraId="6461A5B9" w14:textId="77777777" w:rsidR="00580AB7" w:rsidRPr="007D746E" w:rsidRDefault="00580AB7" w:rsidP="00580AB7">
      <w:pPr>
        <w:pStyle w:val="Heading2"/>
        <w:numPr>
          <w:ilvl w:val="0"/>
          <w:numId w:val="0"/>
        </w:numPr>
        <w:ind w:left="720"/>
        <w:rPr>
          <w:color w:val="002060"/>
        </w:rPr>
      </w:pPr>
    </w:p>
    <w:tbl>
      <w:tblPr>
        <w:tblStyle w:val="ListTable4-Accent3"/>
        <w:tblpPr w:leftFromText="180" w:rightFromText="180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7D746E" w:rsidRPr="007D746E" w14:paraId="0491F5F2" w14:textId="77777777" w:rsidTr="007C25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0905DF55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rPr>
                <w:color w:val="002060"/>
              </w:rPr>
            </w:pPr>
          </w:p>
        </w:tc>
        <w:tc>
          <w:tcPr>
            <w:tcW w:w="2877" w:type="dxa"/>
          </w:tcPr>
          <w:p w14:paraId="4155632C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7" w:type="dxa"/>
          </w:tcPr>
          <w:p w14:paraId="03CA57AB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7D746E" w:rsidRPr="007D746E" w14:paraId="13ACFAA5" w14:textId="77777777" w:rsidTr="007C2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6E94E894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rPr>
                <w:color w:val="002060"/>
              </w:rPr>
            </w:pPr>
          </w:p>
        </w:tc>
        <w:tc>
          <w:tcPr>
            <w:tcW w:w="2877" w:type="dxa"/>
          </w:tcPr>
          <w:p w14:paraId="61AB6149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7" w:type="dxa"/>
          </w:tcPr>
          <w:p w14:paraId="06C0208A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</w:rPr>
            </w:pPr>
          </w:p>
        </w:tc>
      </w:tr>
      <w:tr w:rsidR="007D746E" w:rsidRPr="007D746E" w14:paraId="054A25BF" w14:textId="77777777" w:rsidTr="007C25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6" w:type="dxa"/>
          </w:tcPr>
          <w:p w14:paraId="6E183B5E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rPr>
                <w:color w:val="002060"/>
              </w:rPr>
            </w:pPr>
            <w:r w:rsidRPr="007D746E">
              <w:rPr>
                <w:color w:val="002060"/>
              </w:rPr>
              <w:t>Signature and date</w:t>
            </w:r>
          </w:p>
        </w:tc>
        <w:tc>
          <w:tcPr>
            <w:tcW w:w="2877" w:type="dxa"/>
          </w:tcPr>
          <w:p w14:paraId="32AA8487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  <w:tc>
          <w:tcPr>
            <w:tcW w:w="2877" w:type="dxa"/>
          </w:tcPr>
          <w:p w14:paraId="52AB00CA" w14:textId="77777777" w:rsidR="007C253F" w:rsidRPr="007D746E" w:rsidRDefault="007C253F" w:rsidP="007C253F">
            <w:pPr>
              <w:pStyle w:val="Heading2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</w:rPr>
            </w:pPr>
          </w:p>
        </w:tc>
      </w:tr>
    </w:tbl>
    <w:p w14:paraId="07D3DEAD" w14:textId="3421E11D" w:rsidR="00767CE2" w:rsidRPr="007D746E" w:rsidRDefault="00DF5505" w:rsidP="00D258D6">
      <w:pPr>
        <w:pStyle w:val="Heading1"/>
        <w:numPr>
          <w:ilvl w:val="0"/>
          <w:numId w:val="0"/>
        </w:numPr>
        <w:rPr>
          <w:b/>
          <w:bCs/>
          <w:color w:val="002060"/>
        </w:rPr>
      </w:pPr>
      <w:r w:rsidRPr="007D746E">
        <w:rPr>
          <w:b/>
          <w:bCs/>
          <w:color w:val="002060"/>
        </w:rPr>
        <w:t>NAME AND TRANSACTION ID:</w:t>
      </w:r>
    </w:p>
    <w:p w14:paraId="27485711" w14:textId="77777777" w:rsidR="009D2ED0" w:rsidRPr="007D746E" w:rsidRDefault="00D258D6" w:rsidP="00FE7BC2">
      <w:pPr>
        <w:pStyle w:val="Heading1"/>
        <w:numPr>
          <w:ilvl w:val="0"/>
          <w:numId w:val="0"/>
        </w:numPr>
        <w:pBdr>
          <w:bottom w:val="single" w:sz="12" w:space="1" w:color="auto"/>
        </w:pBdr>
        <w:rPr>
          <w:b/>
          <w:bCs/>
          <w:i/>
          <w:iCs/>
          <w:color w:val="002060"/>
        </w:rPr>
      </w:pPr>
      <w:r w:rsidRPr="007D746E">
        <w:rPr>
          <w:b/>
          <w:bCs/>
          <w:i/>
          <w:iCs/>
          <w:color w:val="002060"/>
        </w:rPr>
        <w:t xml:space="preserve">Please fill the form </w:t>
      </w:r>
      <w:r w:rsidR="00FE7BC2" w:rsidRPr="007D746E">
        <w:rPr>
          <w:b/>
          <w:bCs/>
          <w:i/>
          <w:iCs/>
          <w:color w:val="002060"/>
        </w:rPr>
        <w:t>ELECTRONICALLY, PLEASE DO NOT MAKE A HARD COPY</w:t>
      </w:r>
    </w:p>
    <w:p w14:paraId="3D1915C7" w14:textId="39BBE402" w:rsidR="00FE7BC2" w:rsidRPr="007D746E" w:rsidRDefault="00FE7BC2" w:rsidP="00FE7BC2">
      <w:pPr>
        <w:pStyle w:val="Heading1"/>
        <w:numPr>
          <w:ilvl w:val="0"/>
          <w:numId w:val="0"/>
        </w:numPr>
        <w:pBdr>
          <w:bottom w:val="single" w:sz="12" w:space="1" w:color="auto"/>
        </w:pBdr>
        <w:rPr>
          <w:b/>
          <w:bCs/>
          <w:color w:val="002060"/>
        </w:rPr>
      </w:pPr>
      <w:r w:rsidRPr="007D746E">
        <w:rPr>
          <w:b/>
          <w:bCs/>
          <w:color w:val="002060"/>
        </w:rPr>
        <w:lastRenderedPageBreak/>
        <w:t xml:space="preserve">Please leave us all other </w:t>
      </w:r>
      <w:r w:rsidR="009D2ED0" w:rsidRPr="007D746E">
        <w:rPr>
          <w:b/>
          <w:bCs/>
          <w:color w:val="002060"/>
        </w:rPr>
        <w:t>NECESSARY information</w:t>
      </w:r>
      <w:r w:rsidRPr="007D746E">
        <w:rPr>
          <w:b/>
          <w:bCs/>
          <w:color w:val="002060"/>
        </w:rPr>
        <w:t xml:space="preserve"> you deem fit </w:t>
      </w:r>
      <w:r w:rsidR="009D2ED0" w:rsidRPr="007D746E">
        <w:rPr>
          <w:b/>
          <w:bCs/>
          <w:color w:val="002060"/>
        </w:rPr>
        <w:t>for this transaction</w:t>
      </w:r>
    </w:p>
    <w:p w14:paraId="5FA52B4C" w14:textId="013AB863" w:rsidR="009D2ED0" w:rsidRPr="007D746E" w:rsidRDefault="006D5223" w:rsidP="00CC48B4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0" w:line="240" w:lineRule="auto"/>
        <w:rPr>
          <w:b/>
          <w:bCs/>
          <w:color w:val="002060"/>
          <w:u w:val="single"/>
        </w:rPr>
      </w:pPr>
      <w:r w:rsidRPr="007D746E">
        <w:rPr>
          <w:b/>
          <w:bCs/>
          <w:color w:val="002060"/>
          <w:u w:val="single"/>
        </w:rPr>
        <w:t>Below IS for  OFFICIAL USE</w:t>
      </w:r>
    </w:p>
    <w:p w14:paraId="2F1F4322" w14:textId="30B53353" w:rsidR="009D2ED0" w:rsidRPr="007D746E" w:rsidRDefault="00767CE2" w:rsidP="00CC48B4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0" w:line="240" w:lineRule="auto"/>
        <w:rPr>
          <w:color w:val="002060"/>
        </w:rPr>
      </w:pPr>
      <w:r w:rsidRPr="007D746E">
        <w:rPr>
          <w:color w:val="002060"/>
        </w:rPr>
        <w:t>CHARGES DUE ON transfer $____________________</w:t>
      </w:r>
    </w:p>
    <w:p w14:paraId="22693A94" w14:textId="106288CE" w:rsidR="006D5223" w:rsidRPr="007D746E" w:rsidRDefault="009D2ED0" w:rsidP="00CC48B4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0" w:line="240" w:lineRule="auto"/>
        <w:rPr>
          <w:color w:val="002060"/>
          <w:u w:val="single"/>
        </w:rPr>
      </w:pPr>
      <w:r w:rsidRPr="007D746E">
        <w:rPr>
          <w:color w:val="002060"/>
        </w:rPr>
        <w:t xml:space="preserve">Name and </w:t>
      </w:r>
      <w:r w:rsidR="00122064" w:rsidRPr="007D746E">
        <w:rPr>
          <w:color w:val="002060"/>
        </w:rPr>
        <w:t xml:space="preserve">SIGNATURE of cryptopay  AUTHENTICATION </w:t>
      </w:r>
      <w:r w:rsidR="006D5223" w:rsidRPr="007D746E">
        <w:rPr>
          <w:color w:val="002060"/>
          <w:u w:val="single"/>
        </w:rPr>
        <w:t>STAF</w:t>
      </w:r>
      <w:r w:rsidR="00CC48B4" w:rsidRPr="007D746E">
        <w:rPr>
          <w:color w:val="002060"/>
          <w:u w:val="single"/>
        </w:rPr>
        <w:t>F</w:t>
      </w:r>
    </w:p>
    <w:p w14:paraId="59C165D9" w14:textId="77777777" w:rsidR="006D5223" w:rsidRPr="007D746E" w:rsidRDefault="006D5223" w:rsidP="00CC48B4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0" w:line="240" w:lineRule="auto"/>
        <w:rPr>
          <w:color w:val="002060"/>
          <w:u w:val="single"/>
        </w:rPr>
      </w:pPr>
    </w:p>
    <w:sectPr w:rsidR="006D5223" w:rsidRPr="007D746E">
      <w:footerReference w:type="default" r:id="rId8"/>
      <w:pgSz w:w="12240" w:h="15840"/>
      <w:pgMar w:top="1440" w:right="1800" w:bottom="10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CE92F" w14:textId="77777777" w:rsidR="003964E3" w:rsidRDefault="003964E3">
      <w:pPr>
        <w:spacing w:after="0" w:line="240" w:lineRule="auto"/>
      </w:pPr>
      <w:r>
        <w:separator/>
      </w:r>
    </w:p>
    <w:p w14:paraId="5E7A638C" w14:textId="77777777" w:rsidR="003964E3" w:rsidRDefault="003964E3"/>
  </w:endnote>
  <w:endnote w:type="continuationSeparator" w:id="0">
    <w:p w14:paraId="669ECF94" w14:textId="77777777" w:rsidR="003964E3" w:rsidRDefault="003964E3">
      <w:pPr>
        <w:spacing w:after="0" w:line="240" w:lineRule="auto"/>
      </w:pPr>
      <w:r>
        <w:continuationSeparator/>
      </w:r>
    </w:p>
    <w:p w14:paraId="758E555A" w14:textId="77777777" w:rsidR="003964E3" w:rsidRDefault="003964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FB93" w14:textId="77777777" w:rsidR="001210E8" w:rsidRDefault="004E668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8167" w14:textId="77777777" w:rsidR="003964E3" w:rsidRDefault="003964E3">
      <w:pPr>
        <w:spacing w:after="0" w:line="240" w:lineRule="auto"/>
      </w:pPr>
      <w:r>
        <w:separator/>
      </w:r>
    </w:p>
    <w:p w14:paraId="5EFA2967" w14:textId="77777777" w:rsidR="003964E3" w:rsidRDefault="003964E3"/>
  </w:footnote>
  <w:footnote w:type="continuationSeparator" w:id="0">
    <w:p w14:paraId="0346B01B" w14:textId="77777777" w:rsidR="003964E3" w:rsidRDefault="003964E3">
      <w:pPr>
        <w:spacing w:after="0" w:line="240" w:lineRule="auto"/>
      </w:pPr>
      <w:r>
        <w:continuationSeparator/>
      </w:r>
    </w:p>
    <w:p w14:paraId="49DEB368" w14:textId="77777777" w:rsidR="003964E3" w:rsidRDefault="003964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B0E3A"/>
    <w:multiLevelType w:val="multilevel"/>
    <w:tmpl w:val="D6E81BDE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ind w:left="3240" w:hanging="360"/>
      </w:pPr>
      <w:rPr>
        <w:rFonts w:hint="default"/>
      </w:rPr>
    </w:lvl>
  </w:abstractNum>
  <w:num w:numId="1" w16cid:durableId="26223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965"/>
    <w:rsid w:val="000444A9"/>
    <w:rsid w:val="001210E8"/>
    <w:rsid w:val="00122064"/>
    <w:rsid w:val="0012749C"/>
    <w:rsid w:val="0017270A"/>
    <w:rsid w:val="001D5E7F"/>
    <w:rsid w:val="0022071D"/>
    <w:rsid w:val="002934DD"/>
    <w:rsid w:val="002D2AF7"/>
    <w:rsid w:val="00354C0F"/>
    <w:rsid w:val="003964E3"/>
    <w:rsid w:val="0043055B"/>
    <w:rsid w:val="00456965"/>
    <w:rsid w:val="004A0EDE"/>
    <w:rsid w:val="004B166E"/>
    <w:rsid w:val="004C2CA6"/>
    <w:rsid w:val="004E668D"/>
    <w:rsid w:val="005520C7"/>
    <w:rsid w:val="0057790F"/>
    <w:rsid w:val="00580AB7"/>
    <w:rsid w:val="005D305F"/>
    <w:rsid w:val="00657243"/>
    <w:rsid w:val="006D5223"/>
    <w:rsid w:val="007206B3"/>
    <w:rsid w:val="007524B3"/>
    <w:rsid w:val="00767CE2"/>
    <w:rsid w:val="007C253F"/>
    <w:rsid w:val="007D746E"/>
    <w:rsid w:val="00823455"/>
    <w:rsid w:val="008747DC"/>
    <w:rsid w:val="008848EB"/>
    <w:rsid w:val="00996E36"/>
    <w:rsid w:val="009D2ED0"/>
    <w:rsid w:val="009E2509"/>
    <w:rsid w:val="00A95294"/>
    <w:rsid w:val="00B54F42"/>
    <w:rsid w:val="00B84782"/>
    <w:rsid w:val="00C02CC0"/>
    <w:rsid w:val="00C113D5"/>
    <w:rsid w:val="00C522DF"/>
    <w:rsid w:val="00CC48B4"/>
    <w:rsid w:val="00D258D6"/>
    <w:rsid w:val="00D3379C"/>
    <w:rsid w:val="00D54D94"/>
    <w:rsid w:val="00DF5505"/>
    <w:rsid w:val="00E26A45"/>
    <w:rsid w:val="00E52740"/>
    <w:rsid w:val="00E62260"/>
    <w:rsid w:val="00EC2EA9"/>
    <w:rsid w:val="00ED217A"/>
    <w:rsid w:val="00EE7647"/>
    <w:rsid w:val="00F35C57"/>
    <w:rsid w:val="00F97858"/>
    <w:rsid w:val="00FE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8759B"/>
  <w15:chartTrackingRefBased/>
  <w15:docId w15:val="{8FBBE8EA-CBC4-C248-AD27-84EA1E35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07070" w:themeColor="accent1"/>
        <w:sz w:val="22"/>
        <w:szCs w:val="22"/>
        <w:lang w:val="en-US" w:eastAsia="ja-JP" w:bidi="ar-SA"/>
      </w:rPr>
    </w:rPrDefault>
    <w:pPrDefault>
      <w:pPr>
        <w:spacing w:after="120" w:line="288" w:lineRule="auto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numPr>
        <w:numId w:val="1"/>
      </w:numPr>
      <w:spacing w:before="600" w:after="60"/>
      <w:outlineLvl w:val="0"/>
    </w:pPr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pPr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2E2E" w:themeColor="accent2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pPr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pPr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Heading5">
    <w:name w:val="heading 5"/>
    <w:basedOn w:val="Normal"/>
    <w:link w:val="Heading5Char"/>
    <w:uiPriority w:val="9"/>
    <w:semiHidden/>
    <w:unhideWhenUsed/>
    <w:qFormat/>
    <w:pPr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pPr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E2E2E" w:themeColor="accent2"/>
      <w:spacing w:val="12"/>
    </w:rPr>
  </w:style>
  <w:style w:type="paragraph" w:styleId="Heading7">
    <w:name w:val="heading 7"/>
    <w:basedOn w:val="Normal"/>
    <w:link w:val="Heading7Char"/>
    <w:uiPriority w:val="9"/>
    <w:semiHidden/>
    <w:unhideWhenUsed/>
    <w:qFormat/>
    <w:pPr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2E2E2E" w:themeColor="accent2"/>
    </w:rPr>
  </w:style>
  <w:style w:type="paragraph" w:styleId="Heading8">
    <w:name w:val="heading 8"/>
    <w:basedOn w:val="Normal"/>
    <w:link w:val="Heading8Char"/>
    <w:uiPriority w:val="9"/>
    <w:semiHidden/>
    <w:unhideWhenUsed/>
    <w:qFormat/>
    <w:pPr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pPr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caps/>
      <w:color w:val="2E2E2E" w:themeColor="accent2"/>
      <w:spacing w:val="14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2E2E" w:themeColor="accent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spacing w:val="6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2E2E2E" w:themeColor="accent2"/>
      <w:spacing w:val="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2E2E2E" w:themeColor="accent2"/>
      <w:spacing w:val="12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2E2E2E" w:themeColor="accen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626262" w:themeColor="accent2" w:themeTint="BF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Cs/>
      <w:color w:val="626262" w:themeColor="accent2" w:themeTint="BF"/>
      <w:szCs w:val="21"/>
    </w:rPr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Title">
    <w:name w:val="Title"/>
    <w:basedOn w:val="Normal"/>
    <w:link w:val="TitleChar"/>
    <w:uiPriority w:val="2"/>
    <w:unhideWhenUsed/>
    <w:qFormat/>
    <w:pPr>
      <w:pBdr>
        <w:left w:val="single" w:sz="48" w:space="10" w:color="000000" w:themeColor="text1"/>
      </w:pBdr>
      <w:spacing w:before="240" w:after="0"/>
      <w:ind w:left="0"/>
      <w:contextualSpacing/>
    </w:pPr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color w:val="2E2E2E" w:themeColor="accent2"/>
      <w:spacing w:val="6"/>
      <w:sz w:val="54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160"/>
      <w:ind w:left="360"/>
      <w:contextualSpacing/>
    </w:pPr>
    <w:rPr>
      <w:rFonts w:eastAsiaTheme="minorEastAsia"/>
      <w:i/>
      <w:spacing w:val="15"/>
      <w:sz w:val="32"/>
    </w:rPr>
  </w:style>
  <w:style w:type="paragraph" w:styleId="Date">
    <w:name w:val="Date"/>
    <w:basedOn w:val="Normal"/>
    <w:next w:val="Title"/>
    <w:link w:val="DateChar"/>
    <w:uiPriority w:val="2"/>
    <w:qFormat/>
    <w:pPr>
      <w:spacing w:after="360"/>
      <w:ind w:left="0"/>
    </w:pPr>
    <w:rPr>
      <w:sz w:val="28"/>
    </w:rPr>
  </w:style>
  <w:style w:type="character" w:customStyle="1" w:styleId="DateChar">
    <w:name w:val="Date Char"/>
    <w:basedOn w:val="DefaultParagraphFont"/>
    <w:link w:val="Date"/>
    <w:uiPriority w:val="2"/>
    <w:rPr>
      <w:sz w:val="28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olor w:val="2E2E2E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</w:pPr>
    <w:rPr>
      <w:b/>
      <w:i/>
      <w:iCs/>
      <w:color w:val="2E2E2E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E2E2E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707070" w:themeColor="accent1"/>
      <w:spacing w:val="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707070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07070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numPr>
        <w:numId w:val="0"/>
      </w:numPr>
      <w:outlineLvl w:val="9"/>
    </w:p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i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rsid w:val="00E52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5D305F"/>
    <w:pPr>
      <w:spacing w:after="0" w:line="240" w:lineRule="auto"/>
    </w:pPr>
    <w:tblPr>
      <w:tblStyleRowBandSize w:val="1"/>
      <w:tblStyleColBandSize w:val="1"/>
      <w:tblBorders>
        <w:top w:val="single" w:sz="4" w:space="0" w:color="D89A92" w:themeColor="accent3" w:themeTint="99"/>
        <w:left w:val="single" w:sz="4" w:space="0" w:color="D89A92" w:themeColor="accent3" w:themeTint="99"/>
        <w:bottom w:val="single" w:sz="4" w:space="0" w:color="D89A92" w:themeColor="accent3" w:themeTint="99"/>
        <w:right w:val="single" w:sz="4" w:space="0" w:color="D89A92" w:themeColor="accent3" w:themeTint="99"/>
        <w:insideH w:val="single" w:sz="4" w:space="0" w:color="D89A9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584A" w:themeColor="accent3"/>
          <w:left w:val="single" w:sz="4" w:space="0" w:color="BF584A" w:themeColor="accent3"/>
          <w:bottom w:val="single" w:sz="4" w:space="0" w:color="BF584A" w:themeColor="accent3"/>
          <w:right w:val="single" w:sz="4" w:space="0" w:color="BF584A" w:themeColor="accent3"/>
          <w:insideH w:val="nil"/>
        </w:tcBorders>
        <w:shd w:val="clear" w:color="auto" w:fill="BF584A" w:themeFill="accent3"/>
      </w:tcPr>
    </w:tblStylePr>
    <w:tblStylePr w:type="lastRow">
      <w:rPr>
        <w:b/>
        <w:bCs/>
      </w:rPr>
      <w:tblPr/>
      <w:tcPr>
        <w:tcBorders>
          <w:top w:val="double" w:sz="4" w:space="0" w:color="D89A9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DDA" w:themeFill="accent3" w:themeFillTint="33"/>
      </w:tcPr>
    </w:tblStylePr>
    <w:tblStylePr w:type="band1Horz">
      <w:tblPr/>
      <w:tcPr>
        <w:shd w:val="clear" w:color="auto" w:fill="F2DDDA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B02D16AE-B06C-9F43-924E-51ADA690DCBD%7dtf50002044.dotx" TargetMode="External" /></Relationships>
</file>

<file path=word/theme/theme1.xml><?xml version="1.0" encoding="utf-8"?>
<a:theme xmlns:a="http://schemas.openxmlformats.org/drawingml/2006/main" name="Outline">
  <a:themeElements>
    <a:clrScheme name="Custom 52">
      <a:dk1>
        <a:sysClr val="windowText" lastClr="000000"/>
      </a:dk1>
      <a:lt1>
        <a:sysClr val="window" lastClr="FFFFFF"/>
      </a:lt1>
      <a:dk2>
        <a:srgbClr val="707070"/>
      </a:dk2>
      <a:lt2>
        <a:srgbClr val="E8E8E8"/>
      </a:lt2>
      <a:accent1>
        <a:srgbClr val="707070"/>
      </a:accent1>
      <a:accent2>
        <a:srgbClr val="2E2E2E"/>
      </a:accent2>
      <a:accent3>
        <a:srgbClr val="BF584A"/>
      </a:accent3>
      <a:accent4>
        <a:srgbClr val="5985BD"/>
      </a:accent4>
      <a:accent5>
        <a:srgbClr val="FFBF7B"/>
      </a:accent5>
      <a:accent6>
        <a:srgbClr val="C16F94"/>
      </a:accent6>
      <a:hlink>
        <a:srgbClr val="58A8AD"/>
      </a:hlink>
      <a:folHlink>
        <a:srgbClr val="2B8073"/>
      </a:folHlink>
    </a:clrScheme>
    <a:fontScheme name="Cambria">
      <a:maj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%7bB02D16AE-B06C-9F43-924E-51ADA690DCBD%7dtf50002044.dotx</Template>
  <TotalTime>1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Boe</dc:creator>
  <cp:keywords/>
  <dc:description/>
  <cp:lastModifiedBy>William Wisdom</cp:lastModifiedBy>
  <cp:revision>2</cp:revision>
  <dcterms:created xsi:type="dcterms:W3CDTF">2023-05-30T23:10:00Z</dcterms:created>
  <dcterms:modified xsi:type="dcterms:W3CDTF">2023-05-30T23:10:00Z</dcterms:modified>
</cp:coreProperties>
</file>